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8E18" w14:textId="36110C04" w:rsidR="00C256C4" w:rsidRPr="004B38A9" w:rsidRDefault="00C256C4" w:rsidP="00C256C4">
      <w:pPr>
        <w:pStyle w:val="Rubrik1"/>
        <w:rPr>
          <w:rFonts w:asciiTheme="minorHAnsi" w:hAnsiTheme="minorHAnsi" w:cstheme="minorHAnsi"/>
          <w:sz w:val="24"/>
          <w:szCs w:val="24"/>
        </w:rPr>
      </w:pPr>
      <w:bookmarkStart w:id="0" w:name="_Hlk208390131"/>
      <w:r w:rsidRPr="004B38A9">
        <w:rPr>
          <w:rFonts w:asciiTheme="minorHAnsi" w:hAnsiTheme="minorHAnsi" w:cstheme="minorHAnsi"/>
          <w:sz w:val="24"/>
          <w:szCs w:val="24"/>
        </w:rPr>
        <w:t>Överenskommelse i samband med anställnings upphörande</w:t>
      </w:r>
    </w:p>
    <w:p w14:paraId="1483B5AB" w14:textId="02B4B17C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FB41CF0" w14:textId="5FF6831A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Ort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den </w:t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 månad år</w:t>
      </w:r>
    </w:p>
    <w:p w14:paraId="4BC70485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D053A49" w14:textId="01AB23D1" w:rsidR="00C256C4" w:rsidRPr="004B38A9" w:rsidRDefault="00574728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På arbetsgivarens initiativ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ingår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parterna 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avtal med nedan redovisat innehåll: </w:t>
      </w:r>
    </w:p>
    <w:p w14:paraId="7151F903" w14:textId="2B740FCF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Anställningsförhållandet mellan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och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Företaget</w:t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 AB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avslutas genom denna överenskommelse. Sista anställningsdagen är den </w:t>
      </w:r>
      <w:r w:rsidR="00C95B98"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 månad år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3B17F6DD" w14:textId="77777777" w:rsidR="00122BD9" w:rsidRDefault="00C95B98" w:rsidP="00C95B98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A78B0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personnummer 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ÅÅMMDD-XXXX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erhåller </w:t>
      </w:r>
      <w:r w:rsidR="00695BF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ett avgångsvederlag 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om totalt 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xxx xxx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kr (motsvarande 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månadslöner a 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xx xxx</w:t>
      </w:r>
      <w:r w:rsidR="00BD5919" w:rsidRP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kr)</w:t>
      </w:r>
      <w:r w:rsidR="00BD59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F13E39">
        <w:rPr>
          <w:rFonts w:asciiTheme="minorHAnsi" w:hAnsiTheme="minorHAnsi" w:cstheme="minorHAnsi"/>
          <w:b w:val="0"/>
          <w:bCs w:val="0"/>
          <w:sz w:val="24"/>
          <w:szCs w:val="24"/>
        </w:rPr>
        <w:t>Detta avgångsvederlag</w:t>
      </w:r>
      <w:r w:rsidR="009C70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utbetalas</w:t>
      </w:r>
      <w:r w:rsidR="00F13E3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8F2EDD">
        <w:rPr>
          <w:rFonts w:asciiTheme="minorHAnsi" w:hAnsiTheme="minorHAnsi" w:cstheme="minorHAnsi"/>
          <w:b w:val="0"/>
          <w:bCs w:val="0"/>
          <w:sz w:val="24"/>
          <w:szCs w:val="24"/>
        </w:rPr>
        <w:t>efter sedvanlig</w:t>
      </w:r>
      <w:r w:rsidR="00376181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8F2E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preliminär</w:t>
      </w:r>
      <w:r w:rsidR="00376181">
        <w:rPr>
          <w:rFonts w:asciiTheme="minorHAnsi" w:hAnsiTheme="minorHAnsi" w:cstheme="minorHAnsi"/>
          <w:b w:val="0"/>
          <w:bCs w:val="0"/>
          <w:sz w:val="24"/>
          <w:szCs w:val="24"/>
        </w:rPr>
        <w:t>skatteavdrag,</w:t>
      </w:r>
      <w:r w:rsidR="009C700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644C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</w:t>
      </w:r>
      <w:r w:rsidR="00263EC3" w:rsidRPr="00263EC3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</w:t>
      </w:r>
      <w:r w:rsidR="00263E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8625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månatliga </w:t>
      </w:r>
      <w:r w:rsidR="00815F9B">
        <w:rPr>
          <w:rFonts w:asciiTheme="minorHAnsi" w:hAnsiTheme="minorHAnsi" w:cstheme="minorHAnsi"/>
          <w:b w:val="0"/>
          <w:bCs w:val="0"/>
          <w:sz w:val="24"/>
          <w:szCs w:val="24"/>
        </w:rPr>
        <w:t>del</w:t>
      </w:r>
      <w:r w:rsidR="006458F8">
        <w:rPr>
          <w:rFonts w:asciiTheme="minorHAnsi" w:hAnsiTheme="minorHAnsi" w:cstheme="minorHAnsi"/>
          <w:b w:val="0"/>
          <w:bCs w:val="0"/>
          <w:sz w:val="24"/>
          <w:szCs w:val="24"/>
        </w:rPr>
        <w:t>ut</w:t>
      </w:r>
      <w:r w:rsidR="004A6E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betalningar </w:t>
      </w:r>
      <w:r w:rsidR="00D8625A">
        <w:rPr>
          <w:rFonts w:asciiTheme="minorHAnsi" w:hAnsiTheme="minorHAnsi" w:cstheme="minorHAnsi"/>
          <w:b w:val="0"/>
          <w:bCs w:val="0"/>
          <w:sz w:val="24"/>
          <w:szCs w:val="24"/>
        </w:rPr>
        <w:t>vid ordinarie löneutbetalningsdatum</w:t>
      </w:r>
      <w:r w:rsidR="00EA78B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1EE437C6" w14:textId="77777777" w:rsidR="00404FE3" w:rsidRDefault="00404FE3" w:rsidP="00404FE3">
      <w:r>
        <w:t xml:space="preserve">Därutöver åter sig arbetsgivaren att göra en extra insättning till Collectum motsvarande </w:t>
      </w:r>
      <w:r w:rsidRPr="00B346C4">
        <w:rPr>
          <w:highlight w:val="yellow"/>
        </w:rPr>
        <w:t>6 %</w:t>
      </w:r>
      <w:r>
        <w:t xml:space="preserve"> av det totala avgångsvederlaget om xx kr.</w:t>
      </w:r>
      <w:r>
        <w:rPr>
          <w:b/>
          <w:bCs/>
        </w:rPr>
        <w:t xml:space="preserve"> </w:t>
      </w:r>
      <w:r>
        <w:t>Den extra insättningen utgör en kompensation för såväl kollektivavtalad tjänstepension som flexpension. </w:t>
      </w:r>
    </w:p>
    <w:p w14:paraId="0560672E" w14:textId="0B4E08B4" w:rsidR="004B38A9" w:rsidRPr="004B38A9" w:rsidRDefault="00F81CD6" w:rsidP="004B38A9">
      <w:pPr>
        <w:rPr>
          <w:rFonts w:cstheme="minorHAnsi"/>
          <w:szCs w:val="24"/>
        </w:rPr>
      </w:pPr>
      <w:r>
        <w:rPr>
          <w:rFonts w:cstheme="minorHAnsi"/>
          <w:szCs w:val="24"/>
        </w:rPr>
        <w:t>Det noteras att avgångsvederlaget är avräkningsfritt</w:t>
      </w:r>
      <w:r w:rsidR="005717DB">
        <w:rPr>
          <w:rFonts w:cstheme="minorHAnsi"/>
          <w:szCs w:val="24"/>
        </w:rPr>
        <w:t xml:space="preserve"> och att </w:t>
      </w:r>
      <w:r w:rsidR="005717DB" w:rsidRPr="00A13337">
        <w:rPr>
          <w:rFonts w:cstheme="minorHAnsi"/>
          <w:szCs w:val="24"/>
          <w:highlight w:val="yellow"/>
        </w:rPr>
        <w:t>Förnamn Efternamn</w:t>
      </w:r>
      <w:r w:rsidR="005717DB">
        <w:rPr>
          <w:rFonts w:cstheme="minorHAnsi"/>
          <w:szCs w:val="24"/>
        </w:rPr>
        <w:t xml:space="preserve"> saknar företrädesrätt till återanställning</w:t>
      </w:r>
      <w:r>
        <w:rPr>
          <w:rFonts w:cstheme="minorHAnsi"/>
          <w:szCs w:val="24"/>
        </w:rPr>
        <w:t xml:space="preserve">. </w:t>
      </w:r>
    </w:p>
    <w:p w14:paraId="30197B35" w14:textId="6C735D43" w:rsidR="00C256C4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>Redan intjänade förmåner såsom sparad semester och annat dylikt utbetalas enligt gängse regler vid anställningsavslut.</w:t>
      </w:r>
    </w:p>
    <w:p w14:paraId="5C40EE0D" w14:textId="4F0C3495" w:rsidR="00C256C4" w:rsidRPr="0011685B" w:rsidRDefault="005717DB" w:rsidP="0011685B">
      <w:pPr>
        <w:rPr>
          <w:rFonts w:cstheme="minorHAnsi"/>
          <w:szCs w:val="24"/>
        </w:rPr>
      </w:pPr>
      <w:r w:rsidRPr="00073357">
        <w:rPr>
          <w:i/>
          <w:iCs/>
          <w:highlight w:val="yellow"/>
        </w:rPr>
        <w:t>Vid behov</w:t>
      </w:r>
      <w:r w:rsidRPr="00BC41F9">
        <w:rPr>
          <w:i/>
          <w:iCs/>
        </w:rPr>
        <w:t>:</w:t>
      </w:r>
      <w:r>
        <w:t xml:space="preserve"> </w:t>
      </w:r>
      <w:r w:rsidRPr="00A13337">
        <w:rPr>
          <w:highlight w:val="yellow"/>
        </w:rPr>
        <w:t>Förnamn Efternamn</w:t>
      </w:r>
      <w:r>
        <w:t xml:space="preserve"> ska senast den </w:t>
      </w:r>
      <w:r w:rsidRPr="00A13337">
        <w:rPr>
          <w:highlight w:val="yellow"/>
        </w:rPr>
        <w:t>ÅÅMMDD</w:t>
      </w:r>
      <w:r>
        <w:t xml:space="preserve"> till bolaget lämna tillbaka ännu ej återlämnade tillhörigheter.</w:t>
      </w:r>
      <w:r w:rsidR="00C64B67">
        <w:t xml:space="preserve"> </w:t>
      </w:r>
      <w:r w:rsidR="00C256C4" w:rsidRPr="004B38A9">
        <w:rPr>
          <w:rFonts w:cstheme="minorHAnsi"/>
          <w:szCs w:val="24"/>
        </w:rPr>
        <w:t xml:space="preserve">Parterna enas om att diskretion iakttas avseende innehållet i och upphovet till denna överenskommelse. </w:t>
      </w:r>
      <w:r w:rsidRPr="0011685B">
        <w:rPr>
          <w:rFonts w:cstheme="minorHAnsi"/>
          <w:szCs w:val="24"/>
        </w:rPr>
        <w:t xml:space="preserve">Genom föreliggande överenskommelse ska samtliga anspråk med anledning av </w:t>
      </w:r>
      <w:r w:rsidRPr="0011685B">
        <w:rPr>
          <w:rFonts w:cstheme="minorHAnsi"/>
          <w:szCs w:val="24"/>
          <w:highlight w:val="yellow"/>
        </w:rPr>
        <w:t>Förnamn Efternamn</w:t>
      </w:r>
      <w:r w:rsidRPr="0011685B">
        <w:rPr>
          <w:rFonts w:cstheme="minorHAnsi"/>
          <w:szCs w:val="24"/>
        </w:rPr>
        <w:t xml:space="preserve"> anställning, avslutandet av denna och därmed sammanhängande frågor anses slutligt reglerade. </w:t>
      </w:r>
      <w:r w:rsidR="0010636F" w:rsidRPr="0011685B">
        <w:rPr>
          <w:rFonts w:cstheme="minorHAnsi"/>
          <w:szCs w:val="24"/>
        </w:rPr>
        <w:t>P</w:t>
      </w:r>
      <w:r w:rsidR="00C256C4" w:rsidRPr="0011685B">
        <w:rPr>
          <w:rFonts w:cstheme="minorHAnsi"/>
          <w:szCs w:val="24"/>
        </w:rPr>
        <w:t>arterna har härmed inga ytterligare anspråk gentemot varandra på grund av anställningen.</w:t>
      </w:r>
    </w:p>
    <w:p w14:paraId="41F94BB4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Detta avtal har undertecknats i två likalydande exemplar varav parterna tagit var sitt. </w:t>
      </w:r>
    </w:p>
    <w:p w14:paraId="13DA1036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FAC9699" w14:textId="7BB13B16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För </w:t>
      </w:r>
      <w:r w:rsidR="00C95B98" w:rsidRPr="00A5300B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Företaget</w:t>
      </w:r>
      <w:r w:rsidRPr="00A5300B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 xml:space="preserve"> AB</w:t>
      </w:r>
      <w:r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B1A4127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423948" w14:textId="77777777" w:rsidR="00C256C4" w:rsidRPr="004B38A9" w:rsidRDefault="00C256C4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C9C36E7" w14:textId="62D4D652" w:rsidR="00C256C4" w:rsidRPr="004B38A9" w:rsidRDefault="00C95B98" w:rsidP="00C256C4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4B38A9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Förnamn Efternamn</w:t>
      </w:r>
    </w:p>
    <w:p w14:paraId="415CEDBD" w14:textId="716C2998" w:rsidR="000D5814" w:rsidRDefault="00C95B98" w:rsidP="004B38A9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95B98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Titel</w:t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2C33C8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ÅÅMMDD-XXX</w:t>
      </w:r>
      <w:bookmarkStart w:id="1" w:name="bkmStart"/>
      <w:bookmarkEnd w:id="1"/>
      <w:r w:rsidR="00C256C4" w:rsidRPr="004B38A9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X</w:t>
      </w:r>
    </w:p>
    <w:bookmarkEnd w:id="0"/>
    <w:p w14:paraId="0BE05781" w14:textId="77777777" w:rsidR="002D4C7E" w:rsidRPr="00D94687" w:rsidRDefault="002D4C7E" w:rsidP="00D94687"/>
    <w:sectPr w:rsidR="002D4C7E" w:rsidRPr="00D94687" w:rsidSect="00212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2" w:right="1985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5E46" w14:textId="77777777" w:rsidR="00F86927" w:rsidRDefault="00F86927" w:rsidP="003A2DB7">
      <w:pPr>
        <w:spacing w:after="0"/>
      </w:pPr>
      <w:r>
        <w:separator/>
      </w:r>
    </w:p>
  </w:endnote>
  <w:endnote w:type="continuationSeparator" w:id="0">
    <w:p w14:paraId="730D6005" w14:textId="77777777" w:rsidR="00F86927" w:rsidRDefault="00F86927" w:rsidP="003A2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7718" w14:textId="77777777" w:rsidR="001A5ABB" w:rsidRDefault="001A5A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292E" w14:textId="77777777" w:rsidR="001A5ABB" w:rsidRDefault="001A5A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251F" w14:textId="74CF3D70" w:rsidR="00380316" w:rsidRPr="00A45E14" w:rsidRDefault="001A5ABB" w:rsidP="00A45E14">
    <w:pPr>
      <w:pStyle w:val="Sidfot"/>
      <w:rPr>
        <w:b/>
        <w:bCs/>
        <w:sz w:val="4"/>
        <w:szCs w:val="4"/>
      </w:rPr>
    </w:pPr>
    <w:r>
      <w:rPr>
        <w:b/>
        <w:bCs/>
        <w:noProof/>
        <w:sz w:val="4"/>
        <w:szCs w:val="4"/>
      </w:rPr>
      <w:drawing>
        <wp:inline distT="0" distB="0" distL="0" distR="0" wp14:anchorId="4D74DA36" wp14:editId="4D62FD70">
          <wp:extent cx="5039360" cy="619125"/>
          <wp:effectExtent l="0" t="0" r="8890" b="9525"/>
          <wp:docPr id="821244056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44056" name="Bildobjekt 821244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A45E14">
      <w:rPr>
        <w:b/>
        <w:bCs/>
        <w:sz w:val="4"/>
        <w:szCs w:val="4"/>
      </w:rPr>
      <w:t>hhh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9433" w14:textId="77777777" w:rsidR="00F86927" w:rsidRDefault="00F86927" w:rsidP="003A2DB7">
      <w:pPr>
        <w:spacing w:after="0"/>
      </w:pPr>
      <w:r>
        <w:separator/>
      </w:r>
    </w:p>
  </w:footnote>
  <w:footnote w:type="continuationSeparator" w:id="0">
    <w:p w14:paraId="3C815C13" w14:textId="77777777" w:rsidR="00F86927" w:rsidRDefault="00F86927" w:rsidP="003A2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515A" w14:textId="77777777" w:rsidR="001A5ABB" w:rsidRDefault="001A5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940"/>
      <w:gridCol w:w="4185"/>
    </w:tblGrid>
    <w:tr w:rsidR="00380316" w14:paraId="60547E5D" w14:textId="77777777" w:rsidTr="003A2DB7">
      <w:tc>
        <w:tcPr>
          <w:tcW w:w="1424" w:type="dxa"/>
        </w:tcPr>
        <w:p w14:paraId="38EC24B2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5648A345" w14:textId="77777777" w:rsidR="00380316" w:rsidRDefault="00380316">
          <w:pPr>
            <w:pStyle w:val="Sidhuvud"/>
          </w:pPr>
        </w:p>
      </w:tc>
      <w:tc>
        <w:tcPr>
          <w:tcW w:w="4185" w:type="dxa"/>
          <w:vMerge w:val="restart"/>
        </w:tcPr>
        <w:p w14:paraId="3BAC6968" w14:textId="77777777" w:rsidR="00380316" w:rsidRDefault="00380316" w:rsidP="000D5814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61924">
            <w:rPr>
              <w:noProof/>
            </w:rPr>
            <w:t>2</w:t>
          </w:r>
          <w:r>
            <w:fldChar w:fldCharType="end"/>
          </w:r>
        </w:p>
      </w:tc>
    </w:tr>
    <w:tr w:rsidR="00380316" w:rsidRPr="003A2DB7" w14:paraId="67F3C0FD" w14:textId="77777777" w:rsidTr="003A2DB7">
      <w:tc>
        <w:tcPr>
          <w:tcW w:w="1424" w:type="dxa"/>
        </w:tcPr>
        <w:p w14:paraId="2480AFD8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  <w:tc>
        <w:tcPr>
          <w:tcW w:w="2940" w:type="dxa"/>
        </w:tcPr>
        <w:p w14:paraId="77E6C72F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  <w:tc>
        <w:tcPr>
          <w:tcW w:w="4185" w:type="dxa"/>
          <w:vMerge/>
        </w:tcPr>
        <w:p w14:paraId="6B744E7B" w14:textId="77777777" w:rsidR="00380316" w:rsidRPr="003A2DB7" w:rsidRDefault="00380316" w:rsidP="003A2DB7">
          <w:pPr>
            <w:spacing w:after="0"/>
            <w:rPr>
              <w:sz w:val="22"/>
            </w:rPr>
          </w:pPr>
        </w:p>
      </w:tc>
    </w:tr>
    <w:tr w:rsidR="00380316" w14:paraId="130FF20A" w14:textId="77777777" w:rsidTr="003A2DB7">
      <w:tc>
        <w:tcPr>
          <w:tcW w:w="1424" w:type="dxa"/>
        </w:tcPr>
        <w:p w14:paraId="0D3F90F1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5AA817A9" w14:textId="77777777" w:rsidR="00380316" w:rsidRDefault="00380316">
          <w:pPr>
            <w:pStyle w:val="Sidhuvud"/>
          </w:pPr>
        </w:p>
      </w:tc>
      <w:tc>
        <w:tcPr>
          <w:tcW w:w="4185" w:type="dxa"/>
          <w:vMerge/>
        </w:tcPr>
        <w:p w14:paraId="7DA08B61" w14:textId="77777777" w:rsidR="00380316" w:rsidRDefault="00380316">
          <w:pPr>
            <w:pStyle w:val="Sidhuvud"/>
          </w:pPr>
        </w:p>
      </w:tc>
    </w:tr>
    <w:tr w:rsidR="00380316" w:rsidRPr="003A2DB7" w14:paraId="44951E9F" w14:textId="77777777" w:rsidTr="003A2DB7">
      <w:tc>
        <w:tcPr>
          <w:tcW w:w="1424" w:type="dxa"/>
        </w:tcPr>
        <w:p w14:paraId="65C52F64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2940" w:type="dxa"/>
        </w:tcPr>
        <w:p w14:paraId="58B7ED49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4185" w:type="dxa"/>
          <w:vMerge/>
        </w:tcPr>
        <w:p w14:paraId="2317012F" w14:textId="77777777" w:rsidR="00380316" w:rsidRPr="003A2DB7" w:rsidRDefault="00380316">
          <w:pPr>
            <w:pStyle w:val="Sidhuvud"/>
            <w:rPr>
              <w:sz w:val="22"/>
            </w:rPr>
          </w:pPr>
        </w:p>
      </w:tc>
    </w:tr>
  </w:tbl>
  <w:p w14:paraId="27C49C98" w14:textId="77777777" w:rsidR="00380316" w:rsidRDefault="003803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6CD4" w14:textId="053598B9" w:rsidR="00380316" w:rsidRDefault="003803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2E3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66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C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024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29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AE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4A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8D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A316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647F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574594">
    <w:abstractNumId w:val="8"/>
  </w:num>
  <w:num w:numId="2" w16cid:durableId="1024017620">
    <w:abstractNumId w:val="3"/>
  </w:num>
  <w:num w:numId="3" w16cid:durableId="716245908">
    <w:abstractNumId w:val="2"/>
  </w:num>
  <w:num w:numId="4" w16cid:durableId="805974928">
    <w:abstractNumId w:val="1"/>
  </w:num>
  <w:num w:numId="5" w16cid:durableId="1233002187">
    <w:abstractNumId w:val="0"/>
  </w:num>
  <w:num w:numId="6" w16cid:durableId="419525393">
    <w:abstractNumId w:val="9"/>
  </w:num>
  <w:num w:numId="7" w16cid:durableId="862741700">
    <w:abstractNumId w:val="7"/>
  </w:num>
  <w:num w:numId="8" w16cid:durableId="79109431">
    <w:abstractNumId w:val="6"/>
  </w:num>
  <w:num w:numId="9" w16cid:durableId="1652521160">
    <w:abstractNumId w:val="5"/>
  </w:num>
  <w:num w:numId="10" w16cid:durableId="2136830094">
    <w:abstractNumId w:val="4"/>
  </w:num>
  <w:num w:numId="11" w16cid:durableId="966547966">
    <w:abstractNumId w:val="8"/>
  </w:num>
  <w:num w:numId="12" w16cid:durableId="826826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4"/>
    <w:rsid w:val="00007FF9"/>
    <w:rsid w:val="000230B0"/>
    <w:rsid w:val="00067BCC"/>
    <w:rsid w:val="00073357"/>
    <w:rsid w:val="00081AE0"/>
    <w:rsid w:val="000B79EA"/>
    <w:rsid w:val="000D5814"/>
    <w:rsid w:val="0010636F"/>
    <w:rsid w:val="0011685B"/>
    <w:rsid w:val="00122BD9"/>
    <w:rsid w:val="00127AB7"/>
    <w:rsid w:val="001406AB"/>
    <w:rsid w:val="00140E18"/>
    <w:rsid w:val="001575AC"/>
    <w:rsid w:val="00190B23"/>
    <w:rsid w:val="001A5ABB"/>
    <w:rsid w:val="001D1178"/>
    <w:rsid w:val="001D45D8"/>
    <w:rsid w:val="001E70E1"/>
    <w:rsid w:val="00212E2B"/>
    <w:rsid w:val="00261820"/>
    <w:rsid w:val="00263EC3"/>
    <w:rsid w:val="00274E86"/>
    <w:rsid w:val="002755DE"/>
    <w:rsid w:val="0028396E"/>
    <w:rsid w:val="00283F1F"/>
    <w:rsid w:val="00297CFD"/>
    <w:rsid w:val="002A6656"/>
    <w:rsid w:val="002C33C8"/>
    <w:rsid w:val="002D4C7E"/>
    <w:rsid w:val="002E1C1A"/>
    <w:rsid w:val="002F2E1D"/>
    <w:rsid w:val="002F6E9A"/>
    <w:rsid w:val="0033637E"/>
    <w:rsid w:val="00354C4E"/>
    <w:rsid w:val="00361924"/>
    <w:rsid w:val="00376181"/>
    <w:rsid w:val="00380316"/>
    <w:rsid w:val="003A2DB7"/>
    <w:rsid w:val="003D6607"/>
    <w:rsid w:val="003E65F8"/>
    <w:rsid w:val="00400009"/>
    <w:rsid w:val="00404FE3"/>
    <w:rsid w:val="00424F4B"/>
    <w:rsid w:val="0047163B"/>
    <w:rsid w:val="00472527"/>
    <w:rsid w:val="004726A1"/>
    <w:rsid w:val="004A1FBA"/>
    <w:rsid w:val="004A6E58"/>
    <w:rsid w:val="004B38A9"/>
    <w:rsid w:val="004D3835"/>
    <w:rsid w:val="004D75AC"/>
    <w:rsid w:val="004E51D0"/>
    <w:rsid w:val="004E6855"/>
    <w:rsid w:val="00517AA2"/>
    <w:rsid w:val="005318C3"/>
    <w:rsid w:val="0053200D"/>
    <w:rsid w:val="00537D19"/>
    <w:rsid w:val="0054274F"/>
    <w:rsid w:val="00557453"/>
    <w:rsid w:val="005717DB"/>
    <w:rsid w:val="00574728"/>
    <w:rsid w:val="005A1B92"/>
    <w:rsid w:val="005A247F"/>
    <w:rsid w:val="005D22C0"/>
    <w:rsid w:val="005E4C5C"/>
    <w:rsid w:val="005E76EE"/>
    <w:rsid w:val="005F460C"/>
    <w:rsid w:val="00600BF1"/>
    <w:rsid w:val="00614C5E"/>
    <w:rsid w:val="006458F8"/>
    <w:rsid w:val="00652D3A"/>
    <w:rsid w:val="00656D16"/>
    <w:rsid w:val="00672C11"/>
    <w:rsid w:val="00675B76"/>
    <w:rsid w:val="00677599"/>
    <w:rsid w:val="00680A83"/>
    <w:rsid w:val="00683267"/>
    <w:rsid w:val="00695BF3"/>
    <w:rsid w:val="006A49BC"/>
    <w:rsid w:val="006E17A8"/>
    <w:rsid w:val="006E18E3"/>
    <w:rsid w:val="006E2B5A"/>
    <w:rsid w:val="00702312"/>
    <w:rsid w:val="0071578B"/>
    <w:rsid w:val="00717C26"/>
    <w:rsid w:val="00751DF3"/>
    <w:rsid w:val="007B1129"/>
    <w:rsid w:val="00814E49"/>
    <w:rsid w:val="00815F9B"/>
    <w:rsid w:val="00831306"/>
    <w:rsid w:val="00855434"/>
    <w:rsid w:val="00890CAC"/>
    <w:rsid w:val="00897C4B"/>
    <w:rsid w:val="008F2A2B"/>
    <w:rsid w:val="008F2EDD"/>
    <w:rsid w:val="008F34EB"/>
    <w:rsid w:val="00903188"/>
    <w:rsid w:val="00906CA9"/>
    <w:rsid w:val="009112C5"/>
    <w:rsid w:val="00916F39"/>
    <w:rsid w:val="00960A4E"/>
    <w:rsid w:val="00972DA0"/>
    <w:rsid w:val="009950CB"/>
    <w:rsid w:val="009C700C"/>
    <w:rsid w:val="009E1E64"/>
    <w:rsid w:val="009F3A59"/>
    <w:rsid w:val="00A13337"/>
    <w:rsid w:val="00A23127"/>
    <w:rsid w:val="00A330D8"/>
    <w:rsid w:val="00A45E14"/>
    <w:rsid w:val="00A5300B"/>
    <w:rsid w:val="00AD76F9"/>
    <w:rsid w:val="00B04FF9"/>
    <w:rsid w:val="00B362B2"/>
    <w:rsid w:val="00B7748E"/>
    <w:rsid w:val="00B82A39"/>
    <w:rsid w:val="00BB6F2C"/>
    <w:rsid w:val="00BC2141"/>
    <w:rsid w:val="00BC41F9"/>
    <w:rsid w:val="00BD5919"/>
    <w:rsid w:val="00BD7202"/>
    <w:rsid w:val="00C00780"/>
    <w:rsid w:val="00C02C9E"/>
    <w:rsid w:val="00C074AD"/>
    <w:rsid w:val="00C12B61"/>
    <w:rsid w:val="00C256C4"/>
    <w:rsid w:val="00C35BCD"/>
    <w:rsid w:val="00C40E08"/>
    <w:rsid w:val="00C56CD0"/>
    <w:rsid w:val="00C64B67"/>
    <w:rsid w:val="00C83BD4"/>
    <w:rsid w:val="00C95B98"/>
    <w:rsid w:val="00CC0D68"/>
    <w:rsid w:val="00CE7708"/>
    <w:rsid w:val="00CF04EA"/>
    <w:rsid w:val="00CF3B28"/>
    <w:rsid w:val="00D1026A"/>
    <w:rsid w:val="00D4274C"/>
    <w:rsid w:val="00D52C27"/>
    <w:rsid w:val="00D56DAB"/>
    <w:rsid w:val="00D8625A"/>
    <w:rsid w:val="00D91171"/>
    <w:rsid w:val="00D94687"/>
    <w:rsid w:val="00DA72D9"/>
    <w:rsid w:val="00E01CB4"/>
    <w:rsid w:val="00E0759C"/>
    <w:rsid w:val="00E12C41"/>
    <w:rsid w:val="00E173A3"/>
    <w:rsid w:val="00E3502D"/>
    <w:rsid w:val="00E614D6"/>
    <w:rsid w:val="00E6578B"/>
    <w:rsid w:val="00E94072"/>
    <w:rsid w:val="00E977D6"/>
    <w:rsid w:val="00E97F2B"/>
    <w:rsid w:val="00EA78B0"/>
    <w:rsid w:val="00EC20E7"/>
    <w:rsid w:val="00ED396E"/>
    <w:rsid w:val="00EE2C9C"/>
    <w:rsid w:val="00EF0CB2"/>
    <w:rsid w:val="00F13E39"/>
    <w:rsid w:val="00F158AC"/>
    <w:rsid w:val="00F559A3"/>
    <w:rsid w:val="00F644CD"/>
    <w:rsid w:val="00F64F90"/>
    <w:rsid w:val="00F80145"/>
    <w:rsid w:val="00F80DC5"/>
    <w:rsid w:val="00F81CD6"/>
    <w:rsid w:val="00F86927"/>
    <w:rsid w:val="00FD231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DA11"/>
  <w15:docId w15:val="{2728EB5D-D168-4200-B303-5100847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D6"/>
    <w:pPr>
      <w:spacing w:after="240" w:line="240" w:lineRule="auto"/>
    </w:pPr>
    <w:rPr>
      <w:sz w:val="24"/>
    </w:rPr>
  </w:style>
  <w:style w:type="paragraph" w:styleId="Rubrik1">
    <w:name w:val="heading 1"/>
    <w:next w:val="Normal"/>
    <w:link w:val="Rubrik1Char"/>
    <w:uiPriority w:val="2"/>
    <w:qFormat/>
    <w:rsid w:val="00E614D6"/>
    <w:pPr>
      <w:keepNext/>
      <w:keepLines/>
      <w:spacing w:after="160" w:line="240" w:lineRule="auto"/>
      <w:outlineLvl w:val="0"/>
    </w:pPr>
    <w:rPr>
      <w:rFonts w:ascii="Arial" w:eastAsiaTheme="majorEastAsia" w:hAnsi="Arial" w:cstheme="majorBidi"/>
      <w:b/>
      <w:bCs/>
      <w:kern w:val="26"/>
      <w:sz w:val="32"/>
      <w:szCs w:val="28"/>
    </w:rPr>
  </w:style>
  <w:style w:type="paragraph" w:styleId="Rubrik2">
    <w:name w:val="heading 2"/>
    <w:next w:val="Normal"/>
    <w:link w:val="Rubrik2Char"/>
    <w:uiPriority w:val="3"/>
    <w:unhideWhenUsed/>
    <w:qFormat/>
    <w:rsid w:val="00E614D6"/>
    <w:pPr>
      <w:keepNext/>
      <w:keepLines/>
      <w:spacing w:after="140" w:line="240" w:lineRule="auto"/>
      <w:outlineLvl w:val="1"/>
    </w:pPr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paragraph" w:styleId="Rubrik3">
    <w:name w:val="heading 3"/>
    <w:next w:val="Normal"/>
    <w:link w:val="Rubrik3Char"/>
    <w:uiPriority w:val="4"/>
    <w:unhideWhenUsed/>
    <w:qFormat/>
    <w:rsid w:val="00E614D6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b/>
      <w:bCs/>
      <w:kern w:val="26"/>
      <w:sz w:val="24"/>
      <w:szCs w:val="20"/>
    </w:rPr>
  </w:style>
  <w:style w:type="paragraph" w:styleId="Rubrik4">
    <w:name w:val="heading 4"/>
    <w:next w:val="Normal"/>
    <w:link w:val="Rubrik4Char"/>
    <w:uiPriority w:val="9"/>
    <w:qFormat/>
    <w:rsid w:val="00E614D6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E614D6"/>
    <w:pPr>
      <w:spacing w:after="0"/>
    </w:pPr>
  </w:style>
  <w:style w:type="character" w:customStyle="1" w:styleId="Rubrik1Char">
    <w:name w:val="Rubrik 1 Char"/>
    <w:basedOn w:val="Standardstycketeckensnitt"/>
    <w:link w:val="Rubrik1"/>
    <w:uiPriority w:val="2"/>
    <w:rsid w:val="00E614D6"/>
    <w:rPr>
      <w:rFonts w:ascii="Arial" w:eastAsiaTheme="majorEastAsia" w:hAnsi="Arial" w:cstheme="majorBidi"/>
      <w:b/>
      <w:bCs/>
      <w:kern w:val="26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614D6"/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614D6"/>
    <w:rPr>
      <w:rFonts w:ascii="Arial" w:eastAsiaTheme="majorEastAsia" w:hAnsi="Arial" w:cstheme="majorBidi"/>
      <w:b/>
      <w:bCs/>
      <w:kern w:val="26"/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614D6"/>
    <w:rPr>
      <w:rFonts w:asciiTheme="majorHAnsi" w:eastAsiaTheme="majorEastAsia" w:hAnsiTheme="majorHAnsi" w:cstheme="majorBidi"/>
      <w:bCs/>
      <w:iCs/>
      <w:sz w:val="24"/>
    </w:rPr>
  </w:style>
  <w:style w:type="paragraph" w:styleId="Numreradlista">
    <w:name w:val="List Number"/>
    <w:basedOn w:val="Normal"/>
    <w:uiPriority w:val="99"/>
    <w:unhideWhenUsed/>
    <w:qFormat/>
    <w:rsid w:val="00E614D6"/>
    <w:pPr>
      <w:numPr>
        <w:numId w:val="11"/>
      </w:numPr>
      <w:contextualSpacing/>
    </w:pPr>
  </w:style>
  <w:style w:type="paragraph" w:styleId="Punktlista">
    <w:name w:val="List Bullet"/>
    <w:basedOn w:val="Normal"/>
    <w:uiPriority w:val="99"/>
    <w:unhideWhenUsed/>
    <w:qFormat/>
    <w:rsid w:val="00E614D6"/>
    <w:pPr>
      <w:numPr>
        <w:numId w:val="12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0E1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40E1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212E2B"/>
    <w:pPr>
      <w:tabs>
        <w:tab w:val="center" w:pos="4536"/>
        <w:tab w:val="right" w:pos="9072"/>
      </w:tabs>
      <w:spacing w:after="0"/>
    </w:pPr>
    <w:rPr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212E2B"/>
    <w:rPr>
      <w:sz w:val="19"/>
    </w:rPr>
  </w:style>
  <w:style w:type="table" w:styleId="Tabellrutnt">
    <w:name w:val="Table Grid"/>
    <w:basedOn w:val="Normaltabell"/>
    <w:uiPriority w:val="59"/>
    <w:rsid w:val="003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D581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8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81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rsid w:val="00140E18"/>
    <w:pPr>
      <w:spacing w:after="0"/>
    </w:pPr>
  </w:style>
  <w:style w:type="paragraph" w:customStyle="1" w:styleId="Ledtext">
    <w:name w:val="Ledtext"/>
    <w:basedOn w:val="Sidhuvud"/>
    <w:rsid w:val="00140E18"/>
    <w:rPr>
      <w:sz w:val="18"/>
    </w:rPr>
  </w:style>
  <w:style w:type="paragraph" w:styleId="Revision">
    <w:name w:val="Revision"/>
    <w:hidden/>
    <w:uiPriority w:val="99"/>
    <w:semiHidden/>
    <w:rsid w:val="002E1C1A"/>
    <w:pPr>
      <w:spacing w:after="0" w:line="240" w:lineRule="auto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51D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51D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51D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51D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51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PSG\AppData\Roaming\WorkgroupTemplates\ALM\T&#229;gf&#246;retagen\TgFtg%20-%20Tom%20med%20logga.dotm" TargetMode="External"/></Relationships>
</file>

<file path=word/theme/theme1.xml><?xml version="1.0" encoding="utf-8"?>
<a:theme xmlns:a="http://schemas.openxmlformats.org/drawingml/2006/main" name="Svenska Teknik&amp;Designföretagen">
  <a:themeElements>
    <a:clrScheme name="Svenska Teknik&amp;Designföretagen">
      <a:dk1>
        <a:sysClr val="windowText" lastClr="000000"/>
      </a:dk1>
      <a:lt1>
        <a:sysClr val="window" lastClr="FFFFFF"/>
      </a:lt1>
      <a:dk2>
        <a:srgbClr val="1F497D"/>
      </a:dk2>
      <a:lt2>
        <a:srgbClr val="999999"/>
      </a:lt2>
      <a:accent1>
        <a:srgbClr val="76578D"/>
      </a:accent1>
      <a:accent2>
        <a:srgbClr val="708E57"/>
      </a:accent2>
      <a:accent3>
        <a:srgbClr val="8FAF77"/>
      </a:accent3>
      <a:accent4>
        <a:srgbClr val="78A1A9"/>
      </a:accent4>
      <a:accent5>
        <a:srgbClr val="CD6B3C"/>
      </a:accent5>
      <a:accent6>
        <a:srgbClr val="000000"/>
      </a:accent6>
      <a:hlink>
        <a:srgbClr val="0000FF"/>
      </a:hlink>
      <a:folHlink>
        <a:srgbClr val="800080"/>
      </a:folHlink>
    </a:clrScheme>
    <a:fontScheme name="ALMEGA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TgFtg - Tom med logga</Template>
  <TotalTime>1085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Sandberg, Pierre</dc:creator>
  <cp:keywords/>
  <dc:description/>
  <cp:lastModifiedBy>Åsa Jansson</cp:lastModifiedBy>
  <cp:revision>2</cp:revision>
  <cp:lastPrinted>2025-09-10T07:51:00Z</cp:lastPrinted>
  <dcterms:created xsi:type="dcterms:W3CDTF">2025-09-09T13:27:00Z</dcterms:created>
  <dcterms:modified xsi:type="dcterms:W3CDTF">2025-09-10T07:55:00Z</dcterms:modified>
</cp:coreProperties>
</file>